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  <w:r w:rsidRPr="00D35716">
        <w:rPr>
          <w:rFonts w:ascii="Verdana" w:hAnsi="Verdana"/>
          <w:sz w:val="24"/>
          <w:szCs w:val="24"/>
        </w:rPr>
        <w:t>ORDE VAN DIENST</w:t>
      </w:r>
    </w:p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</w:p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  <w:r w:rsidRPr="00D35716">
        <w:rPr>
          <w:rFonts w:ascii="Verdana" w:hAnsi="Verdana"/>
          <w:sz w:val="24"/>
          <w:szCs w:val="24"/>
        </w:rPr>
        <w:t>VOOR HET AFSCHEID VAN</w:t>
      </w:r>
    </w:p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</w:p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</w:p>
    <w:p w:rsidR="007A6789" w:rsidRPr="00C8249B" w:rsidRDefault="007A6789" w:rsidP="00D35716">
      <w:pPr>
        <w:jc w:val="center"/>
        <w:rPr>
          <w:rFonts w:ascii="Verdana" w:hAnsi="Verdana"/>
          <w:b/>
          <w:bCs/>
          <w:sz w:val="28"/>
          <w:szCs w:val="28"/>
        </w:rPr>
      </w:pPr>
      <w:smartTag w:uri="urn:schemas-microsoft-com:office:smarttags" w:element="PersonName">
        <w:r w:rsidRPr="00C8249B">
          <w:rPr>
            <w:rFonts w:ascii="Verdana" w:hAnsi="Verdana"/>
            <w:b/>
            <w:bCs/>
            <w:sz w:val="28"/>
            <w:szCs w:val="28"/>
          </w:rPr>
          <w:t>Piet de Looff</w:t>
        </w:r>
      </w:smartTag>
    </w:p>
    <w:p w:rsidR="007A6789" w:rsidRPr="00D35716" w:rsidRDefault="007A6789" w:rsidP="00D35716">
      <w:pPr>
        <w:ind w:left="708" w:firstLine="708"/>
        <w:rPr>
          <w:rFonts w:ascii="Verdana" w:hAnsi="Verdana"/>
          <w:sz w:val="24"/>
          <w:szCs w:val="24"/>
        </w:rPr>
      </w:pPr>
    </w:p>
    <w:p w:rsidR="007A6789" w:rsidRPr="00D35716" w:rsidRDefault="007A6789" w:rsidP="00D35716">
      <w:pPr>
        <w:rPr>
          <w:rFonts w:ascii="Verdana" w:hAnsi="Verdana"/>
          <w:sz w:val="24"/>
          <w:szCs w:val="24"/>
        </w:rPr>
      </w:pPr>
      <w:r w:rsidRPr="00D35716">
        <w:rPr>
          <w:rFonts w:ascii="Verdana" w:hAnsi="Verdana"/>
          <w:sz w:val="24"/>
          <w:szCs w:val="24"/>
        </w:rPr>
        <w:t xml:space="preserve">    </w:t>
      </w:r>
    </w:p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*6 november 1935    </w:t>
      </w:r>
      <w:r w:rsidRPr="00D35716">
        <w:rPr>
          <w:rFonts w:ascii="Verdana" w:hAnsi="Verdana"/>
          <w:sz w:val="24"/>
          <w:szCs w:val="24"/>
        </w:rPr>
        <w:t>† 9 april 2025</w:t>
      </w:r>
    </w:p>
    <w:p w:rsidR="007A6789" w:rsidRPr="00D35716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  <w:r w:rsidRPr="00D35716">
        <w:rPr>
          <w:rFonts w:ascii="Verdana" w:hAnsi="Verdana"/>
          <w:sz w:val="24"/>
          <w:szCs w:val="24"/>
        </w:rPr>
        <w:t>OP  WOENSDAG 16 APRIL 2025</w:t>
      </w:r>
    </w:p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  <w:r w:rsidRPr="00D35716">
        <w:rPr>
          <w:rFonts w:ascii="Verdana" w:hAnsi="Verdana"/>
          <w:sz w:val="24"/>
          <w:szCs w:val="24"/>
        </w:rPr>
        <w:t>IN DE PROTESTANTSE KERK</w:t>
      </w:r>
    </w:p>
    <w:p w:rsidR="007A6789" w:rsidRPr="00D35716" w:rsidRDefault="007A6789" w:rsidP="00D35716">
      <w:pPr>
        <w:jc w:val="center"/>
        <w:rPr>
          <w:rFonts w:ascii="Verdana" w:hAnsi="Verdana"/>
          <w:sz w:val="24"/>
          <w:szCs w:val="24"/>
        </w:rPr>
      </w:pPr>
      <w:r w:rsidRPr="00D35716">
        <w:rPr>
          <w:rFonts w:ascii="Verdana" w:hAnsi="Verdana"/>
          <w:sz w:val="24"/>
          <w:szCs w:val="24"/>
        </w:rPr>
        <w:t>TE BLIJHAM</w:t>
      </w:r>
    </w:p>
    <w:p w:rsidR="007A6789" w:rsidRDefault="007A6789" w:rsidP="00D35716">
      <w:pPr>
        <w:jc w:val="center"/>
        <w:rPr>
          <w:rFonts w:ascii="Verdana" w:hAnsi="Verdana"/>
          <w:sz w:val="28"/>
          <w:szCs w:val="28"/>
        </w:rPr>
      </w:pPr>
    </w:p>
    <w:p w:rsidR="007A6789" w:rsidRPr="00D35716" w:rsidRDefault="007A6789" w:rsidP="00D35716">
      <w:pPr>
        <w:jc w:val="center"/>
        <w:rPr>
          <w:rFonts w:ascii="Verdana" w:hAnsi="Verdana"/>
          <w:sz w:val="28"/>
          <w:szCs w:val="28"/>
        </w:rPr>
      </w:pPr>
    </w:p>
    <w:p w:rsidR="007A6789" w:rsidRDefault="007A6789" w:rsidP="00D35716">
      <w:pPr>
        <w:jc w:val="center"/>
        <w:rPr>
          <w:rFonts w:ascii="Verdana" w:hAnsi="Verdana"/>
          <w:sz w:val="32"/>
          <w:szCs w:val="32"/>
        </w:rPr>
      </w:pPr>
      <w:r w:rsidRPr="00AC44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alt="Overleden parochianen | Wervershoof - RK Regio Wervershoof" style="width:66.75pt;height:116.25pt;visibility:visible">
            <v:imagedata r:id="rId7" o:title=""/>
          </v:shape>
        </w:pict>
      </w:r>
    </w:p>
    <w:p w:rsidR="007A6789" w:rsidRDefault="007A6789" w:rsidP="00D35716">
      <w:pPr>
        <w:rPr>
          <w:rFonts w:ascii="Verdana" w:hAnsi="Verdana"/>
          <w:sz w:val="32"/>
          <w:szCs w:val="32"/>
        </w:rPr>
      </w:pPr>
    </w:p>
    <w:p w:rsidR="007A6789" w:rsidRDefault="007A6789" w:rsidP="00D35716">
      <w:pPr>
        <w:rPr>
          <w:rFonts w:ascii="Verdana" w:hAnsi="Verdana"/>
          <w:sz w:val="32"/>
          <w:szCs w:val="32"/>
        </w:rPr>
      </w:pPr>
    </w:p>
    <w:p w:rsidR="007A6789" w:rsidRDefault="007A6789" w:rsidP="00D35716">
      <w:pPr>
        <w:rPr>
          <w:rFonts w:ascii="Verdana" w:hAnsi="Verdana"/>
          <w:sz w:val="32"/>
          <w:szCs w:val="32"/>
        </w:rPr>
      </w:pPr>
    </w:p>
    <w:p w:rsidR="007A6789" w:rsidRPr="00D35716" w:rsidRDefault="007A6789" w:rsidP="00220026">
      <w:pPr>
        <w:jc w:val="center"/>
        <w:rPr>
          <w:rFonts w:ascii="Verdana" w:hAnsi="Verdana"/>
          <w:sz w:val="22"/>
          <w:szCs w:val="22"/>
        </w:rPr>
      </w:pPr>
      <w:r w:rsidRPr="00D35716">
        <w:rPr>
          <w:rFonts w:ascii="Verdana" w:hAnsi="Verdana"/>
          <w:sz w:val="22"/>
          <w:szCs w:val="22"/>
        </w:rPr>
        <w:t>Voorganger: Pastor Fenneke Groenbroek</w:t>
      </w:r>
    </w:p>
    <w:p w:rsidR="007A6789" w:rsidRPr="00D35716" w:rsidRDefault="007A6789" w:rsidP="00220026">
      <w:pPr>
        <w:jc w:val="center"/>
        <w:rPr>
          <w:rFonts w:ascii="Verdana" w:hAnsi="Verdana"/>
          <w:sz w:val="22"/>
          <w:szCs w:val="22"/>
        </w:rPr>
      </w:pPr>
      <w:r w:rsidRPr="00D35716">
        <w:rPr>
          <w:rFonts w:ascii="Verdana" w:hAnsi="Verdana"/>
          <w:sz w:val="22"/>
          <w:szCs w:val="22"/>
        </w:rPr>
        <w:t>Ouderling van Dienst: Janny Bessembind</w:t>
      </w:r>
      <w:r>
        <w:rPr>
          <w:rFonts w:ascii="Verdana" w:hAnsi="Verdana"/>
          <w:sz w:val="22"/>
          <w:szCs w:val="22"/>
        </w:rPr>
        <w:t>ers</w:t>
      </w:r>
    </w:p>
    <w:p w:rsidR="007A6789" w:rsidRPr="00D35716" w:rsidRDefault="007A6789" w:rsidP="00220026">
      <w:pPr>
        <w:jc w:val="center"/>
        <w:rPr>
          <w:rFonts w:ascii="Verdana" w:hAnsi="Verdana"/>
          <w:sz w:val="22"/>
          <w:szCs w:val="22"/>
        </w:rPr>
      </w:pPr>
      <w:r w:rsidRPr="00D35716">
        <w:rPr>
          <w:rFonts w:ascii="Verdana" w:hAnsi="Verdana"/>
          <w:sz w:val="22"/>
          <w:szCs w:val="22"/>
        </w:rPr>
        <w:t>Organist: Jan Eefting</w:t>
      </w:r>
    </w:p>
    <w:p w:rsidR="007A6789" w:rsidRPr="00086559" w:rsidRDefault="007A6789" w:rsidP="00D35716">
      <w:pPr>
        <w:rPr>
          <w:rFonts w:ascii="Verdana" w:hAnsi="Verdana"/>
          <w:b/>
          <w:sz w:val="24"/>
          <w:szCs w:val="24"/>
        </w:rPr>
      </w:pPr>
      <w:r w:rsidRPr="00086559">
        <w:rPr>
          <w:rFonts w:ascii="Verdana" w:hAnsi="Verdana"/>
          <w:b/>
          <w:sz w:val="24"/>
          <w:szCs w:val="24"/>
        </w:rPr>
        <w:t xml:space="preserve">Inleidend orgelspel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Bij binnenkomst van de familie, </w:t>
      </w:r>
      <w:r w:rsidRPr="00086559">
        <w:rPr>
          <w:rFonts w:ascii="Verdana" w:hAnsi="Verdana"/>
          <w:sz w:val="24"/>
          <w:szCs w:val="24"/>
        </w:rPr>
        <w:t>de voorganger en de ambtsdrager gaat iedereen staan tot na de bemoediging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Groet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086559">
        <w:rPr>
          <w:rFonts w:ascii="Verdana" w:hAnsi="Verdana"/>
          <w:sz w:val="24"/>
          <w:szCs w:val="24"/>
          <w:u w:val="single"/>
        </w:rPr>
        <w:t>-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086559">
        <w:rPr>
          <w:rFonts w:ascii="Verdana" w:hAnsi="Verdana"/>
          <w:sz w:val="24"/>
          <w:szCs w:val="24"/>
          <w:u w:val="single"/>
        </w:rPr>
        <w:t>Inleidend woord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086559">
        <w:rPr>
          <w:rFonts w:ascii="Verdana" w:hAnsi="Verdana"/>
          <w:sz w:val="24"/>
          <w:szCs w:val="24"/>
          <w:u w:val="single"/>
        </w:rPr>
        <w:t>-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086559">
        <w:rPr>
          <w:rFonts w:ascii="Verdana" w:hAnsi="Verdana"/>
          <w:sz w:val="24"/>
          <w:szCs w:val="24"/>
          <w:u w:val="single"/>
        </w:rPr>
        <w:t>Stil gebed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086559">
        <w:rPr>
          <w:rFonts w:ascii="Verdana" w:hAnsi="Verdana"/>
          <w:sz w:val="24"/>
          <w:szCs w:val="24"/>
          <w:u w:val="single"/>
        </w:rPr>
        <w:t>-Bemoediging</w:t>
      </w:r>
    </w:p>
    <w:p w:rsidR="007A6789" w:rsidRDefault="007A6789" w:rsidP="00D35716">
      <w:pPr>
        <w:rPr>
          <w:rFonts w:ascii="Verdana" w:hAnsi="Verdana"/>
          <w:b/>
          <w:bCs/>
          <w:sz w:val="24"/>
          <w:szCs w:val="24"/>
        </w:rPr>
      </w:pPr>
    </w:p>
    <w:p w:rsidR="007A6789" w:rsidRPr="003A4B56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3A4B56">
        <w:rPr>
          <w:rFonts w:ascii="Verdana" w:hAnsi="Verdana"/>
          <w:sz w:val="24"/>
          <w:szCs w:val="24"/>
          <w:u w:val="single"/>
        </w:rPr>
        <w:t>Woord van welkom</w:t>
      </w: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</w:p>
    <w:p w:rsidR="007A6789" w:rsidRDefault="007A6789" w:rsidP="00D35716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Aanvangslied;</w:t>
      </w:r>
      <w:r w:rsidRPr="00086559">
        <w:rPr>
          <w:rFonts w:ascii="Verdana" w:hAnsi="Verdana"/>
          <w:b/>
          <w:bCs/>
          <w:sz w:val="24"/>
          <w:szCs w:val="24"/>
        </w:rPr>
        <w:t xml:space="preserve"> Lied 357: 1, 2 en 5</w:t>
      </w: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(</w:t>
      </w:r>
      <w:r w:rsidRPr="00086559">
        <w:rPr>
          <w:rFonts w:ascii="Verdana" w:hAnsi="Verdana"/>
          <w:b/>
          <w:bCs/>
          <w:sz w:val="24"/>
          <w:szCs w:val="24"/>
        </w:rPr>
        <w:t>Evangelisch liedbundel</w:t>
      </w:r>
      <w:r>
        <w:rPr>
          <w:rFonts w:ascii="Verdana" w:hAnsi="Verdana"/>
          <w:b/>
          <w:bCs/>
          <w:sz w:val="24"/>
          <w:szCs w:val="24"/>
        </w:rPr>
        <w:t>)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1. Vreugde, vreugde, louter vreugde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is bij U van eeuwigheid,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Schepper, die ‘t heelal verheugde,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bron van eeuwige vreugde zijt.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Gij, die woont in licht en luister,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drijft de schaduwen uiteen.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Hij, die zoekend doolt in ’t duister,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>vindt het licht bij U alleen.</w:t>
      </w: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smartTag w:uri="urn:schemas-microsoft-com:office:smarttags" w:element="metricconverter">
        <w:smartTagPr>
          <w:attr w:name="ProductID" w:val="2. In"/>
        </w:smartTagPr>
        <w:r w:rsidRPr="00086559">
          <w:rPr>
            <w:rFonts w:ascii="Verdana" w:hAnsi="Verdana"/>
            <w:sz w:val="24"/>
            <w:szCs w:val="24"/>
          </w:rPr>
          <w:t>2. In</w:t>
        </w:r>
      </w:smartTag>
      <w:r w:rsidRPr="00086559">
        <w:rPr>
          <w:rFonts w:ascii="Verdana" w:hAnsi="Verdana"/>
          <w:sz w:val="24"/>
          <w:szCs w:val="24"/>
        </w:rPr>
        <w:t xml:space="preserve"> de harmonie der sferen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klinkt een loflied U gewijd.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Sterren, eng’len, allen eren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U, de Heer der heerlijkheid.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Velden, wouden, beken, bergen,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Stromen, zeeën, alles juicht.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Vogels, bloemen en fonteinen,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’t werk dat van uw vreugd getuigt.</w:t>
      </w:r>
    </w:p>
    <w:p w:rsidR="007A678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>
        <w:rPr>
          <w:rStyle w:val="songlyrics--full"/>
          <w:rFonts w:ascii="Verdana" w:hAnsi="Verdana"/>
          <w:sz w:val="24"/>
          <w:szCs w:val="24"/>
        </w:rPr>
        <w:t>5</w:t>
      </w:r>
      <w:r w:rsidRPr="00086559">
        <w:rPr>
          <w:rStyle w:val="songlyrics--full"/>
          <w:rFonts w:ascii="Verdana" w:hAnsi="Verdana"/>
          <w:sz w:val="24"/>
          <w:szCs w:val="24"/>
        </w:rPr>
        <w:t xml:space="preserve">. Wil ons van uw vreugde geven,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hef ons op tot U omhoog,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Gever van`t onsterf’lijk leven,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die tot ons U nederboog.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Dan gaan wij hier zingend voorwaarts, 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>onbevreesd in smart en pijn.</w:t>
      </w:r>
    </w:p>
    <w:p w:rsidR="007A6789" w:rsidRPr="00086559" w:rsidRDefault="007A6789" w:rsidP="00D35716">
      <w:pPr>
        <w:rPr>
          <w:rStyle w:val="songlyrics--full"/>
          <w:rFonts w:ascii="Verdana" w:hAnsi="Verdana"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 xml:space="preserve">Laat ons Heer, door uwe liefde </w:t>
      </w: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  <w:r w:rsidRPr="00086559">
        <w:rPr>
          <w:rStyle w:val="songlyrics--full"/>
          <w:rFonts w:ascii="Verdana" w:hAnsi="Verdana"/>
          <w:sz w:val="24"/>
          <w:szCs w:val="24"/>
        </w:rPr>
        <w:t>eeuwig in uw vreugde zijn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  <w:u w:val="single"/>
        </w:rPr>
        <w:t>Luanda deelt herinneringen aan haar vader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Gebed van toenadering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Default="007A6789" w:rsidP="00D35716">
      <w:pPr>
        <w:rPr>
          <w:rFonts w:ascii="Verdana" w:hAnsi="Verdana"/>
          <w:b/>
          <w:bCs/>
          <w:sz w:val="24"/>
          <w:szCs w:val="24"/>
        </w:rPr>
      </w:pPr>
      <w:r w:rsidRPr="00086559">
        <w:rPr>
          <w:rFonts w:ascii="Verdana" w:hAnsi="Verdana"/>
          <w:b/>
          <w:bCs/>
          <w:sz w:val="24"/>
          <w:szCs w:val="24"/>
        </w:rPr>
        <w:t xml:space="preserve">Lied 769: 1, 4 en 6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1.Eens als de bazuinen klinken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uit de hoogte, links en recht</w:t>
      </w:r>
      <w:r>
        <w:rPr>
          <w:rFonts w:ascii="Verdana" w:hAnsi="Verdana"/>
          <w:sz w:val="24"/>
          <w:szCs w:val="24"/>
        </w:rPr>
        <w:t>s</w:t>
      </w:r>
      <w:r w:rsidRPr="00086559">
        <w:rPr>
          <w:rFonts w:ascii="Verdana" w:hAnsi="Verdana"/>
          <w:sz w:val="24"/>
          <w:szCs w:val="24"/>
        </w:rPr>
        <w:t xml:space="preserve">,     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duizend stemmen ons omringen,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ja en amen wordt gezegd,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rest er niets meer dan te zingen,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Heer, dan is uw pleit beslecht.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4. Als de graven openbreken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en de mensenstroom vangt aan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om de loftrompet te steken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uw hofstad in te gaan: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Heer laat ons dan niet ontbreken,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want de traagheid grijpt ons aan.</w:t>
      </w:r>
    </w:p>
    <w:p w:rsidR="007A6789" w:rsidRDefault="007A6789" w:rsidP="00D35716">
      <w:pPr>
        <w:rPr>
          <w:rFonts w:ascii="Verdana" w:hAnsi="Verdana"/>
          <w:sz w:val="24"/>
          <w:szCs w:val="24"/>
        </w:rPr>
      </w:pPr>
    </w:p>
    <w:p w:rsidR="007A678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6. Van die dag kan niemand weten,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maar het woord drijft aan tot spoed,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zouden wij niet haastig eten,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gaandeweg Hem tegemoet,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Jezus Christus, gisteren, heden,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Pr="00086559">
        <w:rPr>
          <w:rFonts w:ascii="Verdana" w:hAnsi="Verdana"/>
          <w:sz w:val="24"/>
          <w:szCs w:val="24"/>
        </w:rPr>
        <w:t>omt voor eens en komt voor</w:t>
      </w:r>
      <w:r>
        <w:rPr>
          <w:rFonts w:ascii="Verdana" w:hAnsi="Verdana"/>
          <w:sz w:val="24"/>
          <w:szCs w:val="24"/>
        </w:rPr>
        <w:t xml:space="preserve"> </w:t>
      </w:r>
      <w:r w:rsidRPr="00086559">
        <w:rPr>
          <w:rFonts w:ascii="Verdana" w:hAnsi="Verdana"/>
          <w:sz w:val="24"/>
          <w:szCs w:val="24"/>
        </w:rPr>
        <w:t>goed!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Een kleink</w:t>
      </w:r>
      <w:r>
        <w:rPr>
          <w:rFonts w:ascii="Verdana" w:hAnsi="Verdana"/>
          <w:sz w:val="24"/>
          <w:szCs w:val="24"/>
          <w:u w:val="single"/>
        </w:rPr>
        <w:t>ind deelt herinneringen aan opa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  <w:r w:rsidRPr="00086559">
        <w:rPr>
          <w:rFonts w:ascii="Verdana" w:hAnsi="Verdana"/>
          <w:b/>
          <w:bCs/>
          <w:sz w:val="24"/>
          <w:szCs w:val="24"/>
        </w:rPr>
        <w:t>Ede Staal met</w:t>
      </w:r>
      <w:r>
        <w:rPr>
          <w:rFonts w:ascii="Verdana" w:hAnsi="Verdana"/>
          <w:b/>
          <w:bCs/>
          <w:sz w:val="24"/>
          <w:szCs w:val="24"/>
        </w:rPr>
        <w:t>:</w:t>
      </w:r>
      <w:r w:rsidRPr="00086559">
        <w:rPr>
          <w:rFonts w:ascii="Verdana" w:hAnsi="Verdana"/>
          <w:b/>
          <w:bCs/>
          <w:sz w:val="24"/>
          <w:szCs w:val="24"/>
        </w:rPr>
        <w:t xml:space="preserve"> “He</w:t>
      </w:r>
      <w:r>
        <w:rPr>
          <w:rFonts w:ascii="Verdana" w:hAnsi="Verdana"/>
          <w:b/>
          <w:bCs/>
          <w:sz w:val="24"/>
          <w:szCs w:val="24"/>
        </w:rPr>
        <w:t>t het nog nooit zo donker west”</w:t>
      </w:r>
    </w:p>
    <w:p w:rsidR="007A6789" w:rsidRPr="00220026" w:rsidRDefault="007A6789" w:rsidP="00D35716">
      <w:pPr>
        <w:rPr>
          <w:rFonts w:ascii="Verdana" w:hAnsi="Verdana"/>
          <w:iCs/>
          <w:sz w:val="24"/>
          <w:szCs w:val="24"/>
        </w:rPr>
      </w:pPr>
      <w:r w:rsidRPr="00220026">
        <w:rPr>
          <w:rFonts w:ascii="Verdana" w:hAnsi="Verdana"/>
          <w:iCs/>
          <w:sz w:val="24"/>
          <w:szCs w:val="24"/>
        </w:rPr>
        <w:t>Er mag worden meegezongen</w:t>
      </w: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Gebed bij de opening van Gods Woord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Schriftlezing: Psalm 23: 1 – 6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De Heer is mijn herder, het ontbreekt mij aan niets.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Hij laat mij rusten in groene weiden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en voert mij naar vredig water,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Hij geeft mij nieuwe kracht en leidt mij langs veilige paden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Tot eer van zijn naam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Al gaat mijn weg door een donker dal,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Ik vrees geen gevaar, want u bent bij mij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Uw stok en uw staf, zij geven mij moed.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U nodigt mij aan tafel voor het oog van de vijand,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U zalft mijn hoofd met olie, mijn beker vloeit over.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Geluk en genade volgen mij alle dagen van mijn leven.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Ik keer terug in het huis van de Heer tot in lengte van dagen.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Gedachtenis en verkondiging</w:t>
      </w: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</w:p>
    <w:p w:rsidR="007A6789" w:rsidRPr="003A4B56" w:rsidRDefault="007A6789" w:rsidP="00D35716">
      <w:pPr>
        <w:rPr>
          <w:rFonts w:ascii="Verdana" w:hAnsi="Verdana"/>
          <w:b/>
          <w:bCs/>
          <w:sz w:val="24"/>
          <w:szCs w:val="24"/>
        </w:rPr>
      </w:pPr>
      <w:r w:rsidRPr="003A4B56">
        <w:rPr>
          <w:rFonts w:ascii="Verdana" w:hAnsi="Verdana"/>
          <w:b/>
          <w:bCs/>
          <w:sz w:val="24"/>
          <w:szCs w:val="24"/>
        </w:rPr>
        <w:t>Louis Armstrong: “What a wonderful world”</w:t>
      </w:r>
    </w:p>
    <w:p w:rsidR="007A6789" w:rsidRPr="003A4B56" w:rsidRDefault="007A6789" w:rsidP="00D35716">
      <w:pPr>
        <w:rPr>
          <w:rFonts w:ascii="Verdana" w:hAnsi="Verdana"/>
          <w:b/>
          <w:bCs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  <w:r w:rsidRPr="00086559">
        <w:rPr>
          <w:rFonts w:ascii="Verdana" w:hAnsi="Verdana"/>
          <w:b/>
          <w:bCs/>
          <w:sz w:val="24"/>
          <w:szCs w:val="24"/>
        </w:rPr>
        <w:t>Gezang 29</w:t>
      </w:r>
      <w:r>
        <w:rPr>
          <w:rFonts w:ascii="Verdana" w:hAnsi="Verdana"/>
          <w:b/>
          <w:bCs/>
          <w:sz w:val="24"/>
          <w:szCs w:val="24"/>
        </w:rPr>
        <w:t xml:space="preserve">3: 1, 2 en 4                (Oude Liedboek)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1. Wat de toekomst brengen moge,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mij geleidt des Heren hand;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moedig sla ik dus de ogen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naar het onbekende land.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Leer mij volgen zonder vragen;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Vader, wat Gij doet is goed!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Leer mij slechts het heden dragen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met een rustig kalme moed!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.</w:t>
      </w:r>
      <w:r w:rsidRPr="00086559">
        <w:rPr>
          <w:rFonts w:ascii="Verdana" w:hAnsi="Verdana"/>
          <w:sz w:val="24"/>
          <w:szCs w:val="24"/>
        </w:rPr>
        <w:t xml:space="preserve"> Heer, ik wil uw liefde loven</w:t>
      </w:r>
      <w:r>
        <w:rPr>
          <w:rFonts w:ascii="Verdana" w:hAnsi="Verdana"/>
          <w:sz w:val="24"/>
          <w:szCs w:val="24"/>
        </w:rPr>
        <w:t>,</w:t>
      </w:r>
      <w:r w:rsidRPr="00086559">
        <w:rPr>
          <w:rFonts w:ascii="Verdana" w:hAnsi="Verdana"/>
          <w:sz w:val="24"/>
          <w:szCs w:val="24"/>
        </w:rPr>
        <w:tab/>
      </w:r>
      <w:r w:rsidRPr="0008655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al begrijpt mijn ziel U niet.                 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Zalig hij, die durft geloven,                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ook wanneer het oog niet ziet.          </w:t>
      </w:r>
      <w:r>
        <w:rPr>
          <w:rFonts w:ascii="Verdana" w:hAnsi="Verdana"/>
          <w:sz w:val="24"/>
          <w:szCs w:val="24"/>
        </w:rPr>
        <w:t xml:space="preserve"> 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Schijnen mij uw wegen duister,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zie, ik vraag U niet: waarom?  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Eenmaal zie ik al uw luister,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als ik in uw hemel kom!</w:t>
      </w: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</w:p>
    <w:p w:rsidR="007A6789" w:rsidRDefault="007A6789" w:rsidP="00D357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Waar de weg mij brengen moge,</w:t>
      </w:r>
    </w:p>
    <w:p w:rsidR="007A6789" w:rsidRDefault="007A6789" w:rsidP="00D357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aan des Vaders trouwe hand,</w:t>
      </w:r>
    </w:p>
    <w:p w:rsidR="007A6789" w:rsidRDefault="007A6789" w:rsidP="00D357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loop ik met gesloten ogen</w:t>
      </w:r>
    </w:p>
    <w:p w:rsidR="007A6789" w:rsidRDefault="007A6789" w:rsidP="00D357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naar het onbekende land.</w:t>
      </w:r>
    </w:p>
    <w:p w:rsidR="007A6789" w:rsidRPr="00DC62E3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Dankgebed en voorbeden</w:t>
      </w: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b/>
          <w:bCs/>
          <w:sz w:val="24"/>
          <w:szCs w:val="24"/>
        </w:rPr>
      </w:pPr>
      <w:r w:rsidRPr="00086559">
        <w:rPr>
          <w:rFonts w:ascii="Verdana" w:hAnsi="Verdana"/>
          <w:b/>
          <w:bCs/>
          <w:sz w:val="24"/>
          <w:szCs w:val="24"/>
        </w:rPr>
        <w:t>Lied 416: 1, 2, 3 en 4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1.Ga met God en Hij zal met je zijn,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jou nabij op al je wegen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met zijn raad en troost en zegen.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Ga met God en Hij zal met je zijn.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2.Ga met God en Hij zal met je zijn: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bij gevaar in bange tijden,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over jou zijn vleugels spreiden.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Ga met God en Hij zal met je zijn.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Ga met God en Hij zal met je zijn: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in zijn liefde je bewaren,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in de dood je leven sparen.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Ga met God en Hij zal met je zijn.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Ga met God en Hij zal met je zijn,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tot wij weer elkaar ontmoeten,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in zijn naam elkaar begroeten.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 xml:space="preserve">Ga met God en Hij zal met je zijn.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 xml:space="preserve">Uitgeleide onder orgelmuziek 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DC62E3" w:rsidRDefault="007A6789" w:rsidP="00DC62E3">
      <w:pPr>
        <w:jc w:val="center"/>
        <w:rPr>
          <w:rFonts w:ascii="Verdana" w:hAnsi="Verdana"/>
          <w:b/>
          <w:bCs/>
          <w:sz w:val="24"/>
          <w:szCs w:val="24"/>
        </w:rPr>
      </w:pPr>
      <w:r w:rsidRPr="00DC62E3">
        <w:rPr>
          <w:rFonts w:ascii="Verdana" w:hAnsi="Verdana"/>
          <w:b/>
          <w:bCs/>
          <w:sz w:val="24"/>
          <w:szCs w:val="24"/>
        </w:rPr>
        <w:t>Op de begraafplaats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De laatste woorden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We bidden samen het Onze Vader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Onze Vader die in de hemelen zijt,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Uw Naam worde geheiligd;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Uw koninkrijk kome;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Uw wil geschiede,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gelijk in de hemel alzo ook op de aarde.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Geef ons heden ons dagelijks brood;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en vergeef ons onze schulden,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gelijk ook wij vergeven onze schuldenaren;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en leid ons niet in verzoeking,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maar verlos ons van de boze.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Want van U is het koninkrijk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en de kracht en de heerlijkheid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tot in eeuwigheid.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</w:rPr>
      </w:pPr>
      <w:r w:rsidRPr="00086559">
        <w:rPr>
          <w:rFonts w:ascii="Verdana" w:hAnsi="Verdana"/>
          <w:sz w:val="24"/>
          <w:szCs w:val="24"/>
        </w:rPr>
        <w:t>Amen.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  <w:r w:rsidRPr="00086559">
        <w:rPr>
          <w:rFonts w:ascii="Verdana" w:hAnsi="Verdana"/>
          <w:sz w:val="24"/>
          <w:szCs w:val="24"/>
          <w:u w:val="single"/>
        </w:rPr>
        <w:t>Heenzending en zegen</w:t>
      </w: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086559" w:rsidRDefault="007A6789" w:rsidP="00D35716">
      <w:pPr>
        <w:rPr>
          <w:rFonts w:ascii="Verdana" w:hAnsi="Verdana"/>
          <w:sz w:val="24"/>
          <w:szCs w:val="24"/>
          <w:u w:val="single"/>
        </w:rPr>
      </w:pPr>
    </w:p>
    <w:p w:rsidR="007A6789" w:rsidRPr="007E4FC1" w:rsidRDefault="007A6789" w:rsidP="007E4FC1">
      <w:pPr>
        <w:jc w:val="center"/>
        <w:rPr>
          <w:sz w:val="32"/>
          <w:szCs w:val="32"/>
        </w:rPr>
      </w:pPr>
    </w:p>
    <w:p w:rsidR="007A6789" w:rsidRPr="007E4FC1" w:rsidRDefault="007A6789" w:rsidP="007E4FC1">
      <w:pPr>
        <w:jc w:val="center"/>
        <w:rPr>
          <w:sz w:val="32"/>
          <w:szCs w:val="32"/>
        </w:rPr>
      </w:pPr>
    </w:p>
    <w:p w:rsidR="007A6789" w:rsidRPr="007E4FC1" w:rsidRDefault="007A6789" w:rsidP="007E4FC1">
      <w:pPr>
        <w:jc w:val="center"/>
        <w:rPr>
          <w:sz w:val="32"/>
          <w:szCs w:val="32"/>
        </w:rPr>
      </w:pPr>
    </w:p>
    <w:p w:rsidR="007A6789" w:rsidRPr="007E4FC1" w:rsidRDefault="007A6789" w:rsidP="007E4FC1">
      <w:pPr>
        <w:jc w:val="center"/>
        <w:rPr>
          <w:sz w:val="32"/>
          <w:szCs w:val="32"/>
        </w:rPr>
      </w:pPr>
    </w:p>
    <w:p w:rsidR="007A6789" w:rsidRPr="007E4FC1" w:rsidRDefault="007A6789" w:rsidP="007E4FC1">
      <w:pPr>
        <w:jc w:val="center"/>
        <w:rPr>
          <w:sz w:val="32"/>
          <w:szCs w:val="32"/>
        </w:rPr>
      </w:pPr>
    </w:p>
    <w:p w:rsidR="007A6789" w:rsidRPr="007E4FC1" w:rsidRDefault="007A6789" w:rsidP="007E4FC1">
      <w:pPr>
        <w:rPr>
          <w:szCs w:val="22"/>
        </w:rPr>
      </w:pPr>
    </w:p>
    <w:sectPr w:rsidR="007A6789" w:rsidRPr="007E4FC1" w:rsidSect="0004664D">
      <w:footerReference w:type="even" r:id="rId8"/>
      <w:footerReference w:type="default" r:id="rId9"/>
      <w:pgSz w:w="8420" w:h="11900" w:orient="landscape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89" w:rsidRDefault="007A6789">
      <w:r>
        <w:separator/>
      </w:r>
    </w:p>
  </w:endnote>
  <w:endnote w:type="continuationSeparator" w:id="0">
    <w:p w:rsidR="007A6789" w:rsidRDefault="007A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89" w:rsidRDefault="007A6789" w:rsidP="008005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6789" w:rsidRDefault="007A67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89" w:rsidRDefault="007A6789" w:rsidP="008005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A6789" w:rsidRDefault="007A6789" w:rsidP="00207E80">
    <w:pPr>
      <w:pStyle w:val="Footer"/>
    </w:pPr>
  </w:p>
  <w:p w:rsidR="007A6789" w:rsidRDefault="007A6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89" w:rsidRDefault="007A6789">
      <w:r>
        <w:separator/>
      </w:r>
    </w:p>
  </w:footnote>
  <w:footnote w:type="continuationSeparator" w:id="0">
    <w:p w:rsidR="007A6789" w:rsidRDefault="007A6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500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0F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1A5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960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40B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769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C0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7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04E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6A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83F1C"/>
    <w:multiLevelType w:val="hybridMultilevel"/>
    <w:tmpl w:val="C67E776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D21CFE"/>
    <w:multiLevelType w:val="hybridMultilevel"/>
    <w:tmpl w:val="CE82FC62"/>
    <w:lvl w:ilvl="0" w:tplc="93A0FEC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11A47CFF"/>
    <w:multiLevelType w:val="hybridMultilevel"/>
    <w:tmpl w:val="C33086A0"/>
    <w:lvl w:ilvl="0" w:tplc="0413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E46939"/>
    <w:multiLevelType w:val="hybridMultilevel"/>
    <w:tmpl w:val="0E10BE64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6723D0"/>
    <w:multiLevelType w:val="hybridMultilevel"/>
    <w:tmpl w:val="5770C19E"/>
    <w:lvl w:ilvl="0" w:tplc="783C1C14">
      <w:start w:val="1"/>
      <w:numFmt w:val="decimal"/>
      <w:lvlText w:val="%1."/>
      <w:lvlJc w:val="left"/>
      <w:pPr>
        <w:ind w:left="1068" w:hanging="360"/>
      </w:pPr>
      <w:rPr>
        <w:rFonts w:ascii="Cavolini" w:eastAsia="Times New Roman" w:hAnsi="Cavolini" w:cs="Cavolini"/>
      </w:rPr>
    </w:lvl>
    <w:lvl w:ilvl="1" w:tplc="0413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8E77B32"/>
    <w:multiLevelType w:val="hybridMultilevel"/>
    <w:tmpl w:val="3D647F02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176236"/>
    <w:multiLevelType w:val="hybridMultilevel"/>
    <w:tmpl w:val="B4245752"/>
    <w:lvl w:ilvl="0" w:tplc="5CC2E28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7">
    <w:nsid w:val="293B735E"/>
    <w:multiLevelType w:val="hybridMultilevel"/>
    <w:tmpl w:val="3FA40028"/>
    <w:lvl w:ilvl="0" w:tplc="AF82A8C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402503"/>
    <w:multiLevelType w:val="hybridMultilevel"/>
    <w:tmpl w:val="1E0C131C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75472B"/>
    <w:multiLevelType w:val="hybridMultilevel"/>
    <w:tmpl w:val="1108A23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737E4"/>
    <w:multiLevelType w:val="hybridMultilevel"/>
    <w:tmpl w:val="B9465176"/>
    <w:lvl w:ilvl="0" w:tplc="0413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592CAF"/>
    <w:multiLevelType w:val="hybridMultilevel"/>
    <w:tmpl w:val="BC967DBC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DF296A"/>
    <w:multiLevelType w:val="hybridMultilevel"/>
    <w:tmpl w:val="1F6A7492"/>
    <w:lvl w:ilvl="0" w:tplc="AF82A8C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315E328C"/>
    <w:multiLevelType w:val="hybridMultilevel"/>
    <w:tmpl w:val="E1981D5C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710C0C"/>
    <w:multiLevelType w:val="hybridMultilevel"/>
    <w:tmpl w:val="C2BADAF2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B66846"/>
    <w:multiLevelType w:val="hybridMultilevel"/>
    <w:tmpl w:val="50123B70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2E7790"/>
    <w:multiLevelType w:val="hybridMultilevel"/>
    <w:tmpl w:val="55C83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C6289"/>
    <w:multiLevelType w:val="hybridMultilevel"/>
    <w:tmpl w:val="D972AAA4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E46B31"/>
    <w:multiLevelType w:val="hybridMultilevel"/>
    <w:tmpl w:val="BCAE1872"/>
    <w:lvl w:ilvl="0" w:tplc="5CC2E28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9">
    <w:nsid w:val="4A043787"/>
    <w:multiLevelType w:val="hybridMultilevel"/>
    <w:tmpl w:val="B9161D6A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60780F"/>
    <w:multiLevelType w:val="hybridMultilevel"/>
    <w:tmpl w:val="14288C2E"/>
    <w:lvl w:ilvl="0" w:tplc="5CC2E28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1">
    <w:nsid w:val="4CE361D4"/>
    <w:multiLevelType w:val="hybridMultilevel"/>
    <w:tmpl w:val="B400168E"/>
    <w:lvl w:ilvl="0" w:tplc="5CC2E28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2">
    <w:nsid w:val="53897A8E"/>
    <w:multiLevelType w:val="hybridMultilevel"/>
    <w:tmpl w:val="4CD28B88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D24723"/>
    <w:multiLevelType w:val="hybridMultilevel"/>
    <w:tmpl w:val="ADE01972"/>
    <w:lvl w:ilvl="0" w:tplc="35B6EAD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F178B1"/>
    <w:multiLevelType w:val="hybridMultilevel"/>
    <w:tmpl w:val="B168747E"/>
    <w:lvl w:ilvl="0" w:tplc="7090BF7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5">
    <w:nsid w:val="5AF5343A"/>
    <w:multiLevelType w:val="hybridMultilevel"/>
    <w:tmpl w:val="6F5200BA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CEEF84"/>
    <w:multiLevelType w:val="singleLevel"/>
    <w:tmpl w:val="5DCEEF84"/>
    <w:lvl w:ilvl="0">
      <w:start w:val="1"/>
      <w:numFmt w:val="bullet"/>
      <w:lvlText w:val=""/>
      <w:lvlJc w:val="left"/>
      <w:pPr>
        <w:tabs>
          <w:tab w:val="left" w:pos="360"/>
        </w:tabs>
      </w:pPr>
      <w:rPr>
        <w:rFonts w:ascii="Wingdings" w:hAnsi="Wingdings" w:hint="default"/>
      </w:rPr>
    </w:lvl>
  </w:abstractNum>
  <w:abstractNum w:abstractNumId="37">
    <w:nsid w:val="5E0B081A"/>
    <w:multiLevelType w:val="hybridMultilevel"/>
    <w:tmpl w:val="26CE0598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107EB4"/>
    <w:multiLevelType w:val="hybridMultilevel"/>
    <w:tmpl w:val="86946E76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627749"/>
    <w:multiLevelType w:val="hybridMultilevel"/>
    <w:tmpl w:val="F73C7FE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2C2A6F"/>
    <w:multiLevelType w:val="hybridMultilevel"/>
    <w:tmpl w:val="D368B5B2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325813"/>
    <w:multiLevelType w:val="hybridMultilevel"/>
    <w:tmpl w:val="D8D86996"/>
    <w:lvl w:ilvl="0" w:tplc="0413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B15FC7"/>
    <w:multiLevelType w:val="hybridMultilevel"/>
    <w:tmpl w:val="0BCE4C08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C61C8D"/>
    <w:multiLevelType w:val="hybridMultilevel"/>
    <w:tmpl w:val="ADE01972"/>
    <w:lvl w:ilvl="0" w:tplc="35B6EAD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30"/>
  </w:num>
  <w:num w:numId="4">
    <w:abstractNumId w:val="28"/>
  </w:num>
  <w:num w:numId="5">
    <w:abstractNumId w:val="17"/>
  </w:num>
  <w:num w:numId="6">
    <w:abstractNumId w:val="22"/>
  </w:num>
  <w:num w:numId="7">
    <w:abstractNumId w:val="34"/>
  </w:num>
  <w:num w:numId="8">
    <w:abstractNumId w:val="11"/>
  </w:num>
  <w:num w:numId="9">
    <w:abstractNumId w:val="25"/>
  </w:num>
  <w:num w:numId="10">
    <w:abstractNumId w:val="39"/>
  </w:num>
  <w:num w:numId="11">
    <w:abstractNumId w:val="24"/>
  </w:num>
  <w:num w:numId="12">
    <w:abstractNumId w:val="27"/>
  </w:num>
  <w:num w:numId="13">
    <w:abstractNumId w:val="20"/>
  </w:num>
  <w:num w:numId="14">
    <w:abstractNumId w:val="38"/>
  </w:num>
  <w:num w:numId="15">
    <w:abstractNumId w:val="12"/>
  </w:num>
  <w:num w:numId="16">
    <w:abstractNumId w:val="13"/>
  </w:num>
  <w:num w:numId="17">
    <w:abstractNumId w:val="36"/>
  </w:num>
  <w:num w:numId="18">
    <w:abstractNumId w:val="40"/>
  </w:num>
  <w:num w:numId="19">
    <w:abstractNumId w:val="23"/>
  </w:num>
  <w:num w:numId="20">
    <w:abstractNumId w:val="29"/>
  </w:num>
  <w:num w:numId="21">
    <w:abstractNumId w:val="21"/>
  </w:num>
  <w:num w:numId="22">
    <w:abstractNumId w:val="32"/>
  </w:num>
  <w:num w:numId="23">
    <w:abstractNumId w:val="18"/>
  </w:num>
  <w:num w:numId="24">
    <w:abstractNumId w:val="15"/>
  </w:num>
  <w:num w:numId="25">
    <w:abstractNumId w:val="26"/>
  </w:num>
  <w:num w:numId="26">
    <w:abstractNumId w:val="42"/>
  </w:num>
  <w:num w:numId="27">
    <w:abstractNumId w:val="35"/>
  </w:num>
  <w:num w:numId="28">
    <w:abstractNumId w:val="10"/>
  </w:num>
  <w:num w:numId="29">
    <w:abstractNumId w:val="19"/>
  </w:num>
  <w:num w:numId="30">
    <w:abstractNumId w:val="37"/>
  </w:num>
  <w:num w:numId="31">
    <w:abstractNumId w:val="33"/>
  </w:num>
  <w:num w:numId="32">
    <w:abstractNumId w:val="43"/>
  </w:num>
  <w:num w:numId="33">
    <w:abstractNumId w:val="4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A2F"/>
    <w:rsid w:val="00000AA9"/>
    <w:rsid w:val="00005C26"/>
    <w:rsid w:val="00005EFD"/>
    <w:rsid w:val="00010237"/>
    <w:rsid w:val="00010900"/>
    <w:rsid w:val="00010985"/>
    <w:rsid w:val="000209C8"/>
    <w:rsid w:val="00027183"/>
    <w:rsid w:val="00027EC6"/>
    <w:rsid w:val="00037FED"/>
    <w:rsid w:val="000421B1"/>
    <w:rsid w:val="00042D80"/>
    <w:rsid w:val="00042D8D"/>
    <w:rsid w:val="000458CC"/>
    <w:rsid w:val="0004664D"/>
    <w:rsid w:val="000475BC"/>
    <w:rsid w:val="0005088A"/>
    <w:rsid w:val="000539A6"/>
    <w:rsid w:val="000618C0"/>
    <w:rsid w:val="00062A76"/>
    <w:rsid w:val="00070A3C"/>
    <w:rsid w:val="00075EF4"/>
    <w:rsid w:val="00076927"/>
    <w:rsid w:val="00076C3D"/>
    <w:rsid w:val="00077802"/>
    <w:rsid w:val="00086559"/>
    <w:rsid w:val="00090096"/>
    <w:rsid w:val="00092A55"/>
    <w:rsid w:val="000944AE"/>
    <w:rsid w:val="000B462F"/>
    <w:rsid w:val="000B4DC3"/>
    <w:rsid w:val="000B6966"/>
    <w:rsid w:val="000C4790"/>
    <w:rsid w:val="000C77DC"/>
    <w:rsid w:val="000E1096"/>
    <w:rsid w:val="000E3CA2"/>
    <w:rsid w:val="000F5B01"/>
    <w:rsid w:val="00104FD2"/>
    <w:rsid w:val="0010595E"/>
    <w:rsid w:val="00106A93"/>
    <w:rsid w:val="00106FD6"/>
    <w:rsid w:val="00110EA5"/>
    <w:rsid w:val="00111180"/>
    <w:rsid w:val="00111A7A"/>
    <w:rsid w:val="001160F1"/>
    <w:rsid w:val="00125653"/>
    <w:rsid w:val="001268E5"/>
    <w:rsid w:val="00130B91"/>
    <w:rsid w:val="00133E32"/>
    <w:rsid w:val="001365AC"/>
    <w:rsid w:val="00137254"/>
    <w:rsid w:val="00141A7C"/>
    <w:rsid w:val="0014307F"/>
    <w:rsid w:val="0014587D"/>
    <w:rsid w:val="00155AAB"/>
    <w:rsid w:val="00155AB4"/>
    <w:rsid w:val="00160A07"/>
    <w:rsid w:val="0017477D"/>
    <w:rsid w:val="00185078"/>
    <w:rsid w:val="00196634"/>
    <w:rsid w:val="00197962"/>
    <w:rsid w:val="00197AEF"/>
    <w:rsid w:val="001A19D6"/>
    <w:rsid w:val="001A3931"/>
    <w:rsid w:val="001A401F"/>
    <w:rsid w:val="001B0320"/>
    <w:rsid w:val="001B5D40"/>
    <w:rsid w:val="001C0816"/>
    <w:rsid w:val="001C3FD8"/>
    <w:rsid w:val="001D4643"/>
    <w:rsid w:val="001D5285"/>
    <w:rsid w:val="001D620F"/>
    <w:rsid w:val="001E22A3"/>
    <w:rsid w:val="001E3125"/>
    <w:rsid w:val="001E41BB"/>
    <w:rsid w:val="001E6AFF"/>
    <w:rsid w:val="001F0B1E"/>
    <w:rsid w:val="00203F97"/>
    <w:rsid w:val="0020638C"/>
    <w:rsid w:val="00207E80"/>
    <w:rsid w:val="00210050"/>
    <w:rsid w:val="00217C0F"/>
    <w:rsid w:val="00220026"/>
    <w:rsid w:val="002274E3"/>
    <w:rsid w:val="00232568"/>
    <w:rsid w:val="0023305D"/>
    <w:rsid w:val="00234516"/>
    <w:rsid w:val="00235C27"/>
    <w:rsid w:val="00240153"/>
    <w:rsid w:val="002441E9"/>
    <w:rsid w:val="00245099"/>
    <w:rsid w:val="00253375"/>
    <w:rsid w:val="00254676"/>
    <w:rsid w:val="002649AF"/>
    <w:rsid w:val="00266C73"/>
    <w:rsid w:val="00274C9D"/>
    <w:rsid w:val="00276701"/>
    <w:rsid w:val="0028059E"/>
    <w:rsid w:val="002817F6"/>
    <w:rsid w:val="002851C4"/>
    <w:rsid w:val="0028571D"/>
    <w:rsid w:val="002900F9"/>
    <w:rsid w:val="00294E01"/>
    <w:rsid w:val="002A313F"/>
    <w:rsid w:val="002A33FD"/>
    <w:rsid w:val="002A6B23"/>
    <w:rsid w:val="002B2170"/>
    <w:rsid w:val="002B25A9"/>
    <w:rsid w:val="002B4E0D"/>
    <w:rsid w:val="002B5AF4"/>
    <w:rsid w:val="002B5D4E"/>
    <w:rsid w:val="002C1175"/>
    <w:rsid w:val="002C1C25"/>
    <w:rsid w:val="002D2B39"/>
    <w:rsid w:val="002D32BF"/>
    <w:rsid w:val="002D6EFB"/>
    <w:rsid w:val="002E5595"/>
    <w:rsid w:val="002F04F9"/>
    <w:rsid w:val="002F4BBC"/>
    <w:rsid w:val="00301F54"/>
    <w:rsid w:val="003134BF"/>
    <w:rsid w:val="00316DEA"/>
    <w:rsid w:val="00317475"/>
    <w:rsid w:val="00321FE7"/>
    <w:rsid w:val="00326BE4"/>
    <w:rsid w:val="00327F39"/>
    <w:rsid w:val="003305F5"/>
    <w:rsid w:val="00330E33"/>
    <w:rsid w:val="00343572"/>
    <w:rsid w:val="0036229B"/>
    <w:rsid w:val="003625F1"/>
    <w:rsid w:val="00362B4F"/>
    <w:rsid w:val="00364AB1"/>
    <w:rsid w:val="00367F3D"/>
    <w:rsid w:val="0037260B"/>
    <w:rsid w:val="00374AE7"/>
    <w:rsid w:val="00376C68"/>
    <w:rsid w:val="00377AB5"/>
    <w:rsid w:val="00386927"/>
    <w:rsid w:val="00391692"/>
    <w:rsid w:val="00392E13"/>
    <w:rsid w:val="0039639C"/>
    <w:rsid w:val="003A4B56"/>
    <w:rsid w:val="003A4BFB"/>
    <w:rsid w:val="003B1FC6"/>
    <w:rsid w:val="003C1BAD"/>
    <w:rsid w:val="003C5186"/>
    <w:rsid w:val="003E01E2"/>
    <w:rsid w:val="003E2A27"/>
    <w:rsid w:val="003E7829"/>
    <w:rsid w:val="003F1F4C"/>
    <w:rsid w:val="003F6BE5"/>
    <w:rsid w:val="00400244"/>
    <w:rsid w:val="00401EE2"/>
    <w:rsid w:val="0040250F"/>
    <w:rsid w:val="0040337F"/>
    <w:rsid w:val="0040560E"/>
    <w:rsid w:val="00406255"/>
    <w:rsid w:val="0041584A"/>
    <w:rsid w:val="004212A1"/>
    <w:rsid w:val="00424069"/>
    <w:rsid w:val="00425276"/>
    <w:rsid w:val="00431371"/>
    <w:rsid w:val="004318B8"/>
    <w:rsid w:val="004376B3"/>
    <w:rsid w:val="00447AF1"/>
    <w:rsid w:val="00450B69"/>
    <w:rsid w:val="00454A4F"/>
    <w:rsid w:val="00455435"/>
    <w:rsid w:val="00466CF8"/>
    <w:rsid w:val="004834C7"/>
    <w:rsid w:val="0048596D"/>
    <w:rsid w:val="00486F81"/>
    <w:rsid w:val="004922B7"/>
    <w:rsid w:val="0049234D"/>
    <w:rsid w:val="00492A56"/>
    <w:rsid w:val="004B0226"/>
    <w:rsid w:val="004B17D7"/>
    <w:rsid w:val="004B2106"/>
    <w:rsid w:val="004B4F7F"/>
    <w:rsid w:val="004B56F3"/>
    <w:rsid w:val="004C429F"/>
    <w:rsid w:val="004C7609"/>
    <w:rsid w:val="004D0F76"/>
    <w:rsid w:val="004D189C"/>
    <w:rsid w:val="004D599B"/>
    <w:rsid w:val="004E2285"/>
    <w:rsid w:val="004E59C4"/>
    <w:rsid w:val="004E64F2"/>
    <w:rsid w:val="004F04CB"/>
    <w:rsid w:val="005028FD"/>
    <w:rsid w:val="00503D05"/>
    <w:rsid w:val="00503E59"/>
    <w:rsid w:val="00512318"/>
    <w:rsid w:val="00523947"/>
    <w:rsid w:val="0052592E"/>
    <w:rsid w:val="00526FC5"/>
    <w:rsid w:val="00532B6C"/>
    <w:rsid w:val="005506B2"/>
    <w:rsid w:val="00551E53"/>
    <w:rsid w:val="00552BB7"/>
    <w:rsid w:val="00557E99"/>
    <w:rsid w:val="00561377"/>
    <w:rsid w:val="005656F3"/>
    <w:rsid w:val="00566DB8"/>
    <w:rsid w:val="00566F14"/>
    <w:rsid w:val="005673AB"/>
    <w:rsid w:val="0057073B"/>
    <w:rsid w:val="00580895"/>
    <w:rsid w:val="00587306"/>
    <w:rsid w:val="005941F6"/>
    <w:rsid w:val="00597B04"/>
    <w:rsid w:val="005A3B79"/>
    <w:rsid w:val="005B0F55"/>
    <w:rsid w:val="005B5614"/>
    <w:rsid w:val="005B6263"/>
    <w:rsid w:val="005B6BB1"/>
    <w:rsid w:val="005C00D4"/>
    <w:rsid w:val="005C0C37"/>
    <w:rsid w:val="005C0DFE"/>
    <w:rsid w:val="005C5E8E"/>
    <w:rsid w:val="005D2229"/>
    <w:rsid w:val="005D3A68"/>
    <w:rsid w:val="005D791F"/>
    <w:rsid w:val="005E25F8"/>
    <w:rsid w:val="005F5CB1"/>
    <w:rsid w:val="00604E05"/>
    <w:rsid w:val="00607C2B"/>
    <w:rsid w:val="00615478"/>
    <w:rsid w:val="00622B33"/>
    <w:rsid w:val="006265CB"/>
    <w:rsid w:val="00632F96"/>
    <w:rsid w:val="00634BCA"/>
    <w:rsid w:val="0063736C"/>
    <w:rsid w:val="006424F5"/>
    <w:rsid w:val="00645D49"/>
    <w:rsid w:val="0065029B"/>
    <w:rsid w:val="00652265"/>
    <w:rsid w:val="00662B46"/>
    <w:rsid w:val="006641AC"/>
    <w:rsid w:val="00672372"/>
    <w:rsid w:val="00674C01"/>
    <w:rsid w:val="00676629"/>
    <w:rsid w:val="0068121C"/>
    <w:rsid w:val="006978B2"/>
    <w:rsid w:val="006A1906"/>
    <w:rsid w:val="006A5CB6"/>
    <w:rsid w:val="006A73D5"/>
    <w:rsid w:val="006B0719"/>
    <w:rsid w:val="006B4BAB"/>
    <w:rsid w:val="006B63CF"/>
    <w:rsid w:val="006B7D11"/>
    <w:rsid w:val="006C2EFD"/>
    <w:rsid w:val="006C625B"/>
    <w:rsid w:val="006D324F"/>
    <w:rsid w:val="006D5A0B"/>
    <w:rsid w:val="006D7B9D"/>
    <w:rsid w:val="006F2999"/>
    <w:rsid w:val="006F5822"/>
    <w:rsid w:val="006F7CF0"/>
    <w:rsid w:val="00700AAB"/>
    <w:rsid w:val="00702938"/>
    <w:rsid w:val="007061B9"/>
    <w:rsid w:val="00707ECB"/>
    <w:rsid w:val="00712BE4"/>
    <w:rsid w:val="007161E5"/>
    <w:rsid w:val="007265C6"/>
    <w:rsid w:val="00736741"/>
    <w:rsid w:val="00737765"/>
    <w:rsid w:val="007426F6"/>
    <w:rsid w:val="00745B5A"/>
    <w:rsid w:val="007505FF"/>
    <w:rsid w:val="0075098C"/>
    <w:rsid w:val="00750DBA"/>
    <w:rsid w:val="00751449"/>
    <w:rsid w:val="00753771"/>
    <w:rsid w:val="007550BB"/>
    <w:rsid w:val="007567F3"/>
    <w:rsid w:val="00760B0A"/>
    <w:rsid w:val="00764A3C"/>
    <w:rsid w:val="00771483"/>
    <w:rsid w:val="007717BF"/>
    <w:rsid w:val="007723A2"/>
    <w:rsid w:val="00774067"/>
    <w:rsid w:val="007752EE"/>
    <w:rsid w:val="00782150"/>
    <w:rsid w:val="00783D63"/>
    <w:rsid w:val="00791141"/>
    <w:rsid w:val="00797D57"/>
    <w:rsid w:val="007A2E78"/>
    <w:rsid w:val="007A3DB9"/>
    <w:rsid w:val="007A5563"/>
    <w:rsid w:val="007A6789"/>
    <w:rsid w:val="007A7CB4"/>
    <w:rsid w:val="007B2998"/>
    <w:rsid w:val="007C1761"/>
    <w:rsid w:val="007C3E7C"/>
    <w:rsid w:val="007C5C9E"/>
    <w:rsid w:val="007C671A"/>
    <w:rsid w:val="007D2E4A"/>
    <w:rsid w:val="007D54EE"/>
    <w:rsid w:val="007D5F13"/>
    <w:rsid w:val="007D68D2"/>
    <w:rsid w:val="007D7C05"/>
    <w:rsid w:val="007E1D64"/>
    <w:rsid w:val="007E26CA"/>
    <w:rsid w:val="007E43E4"/>
    <w:rsid w:val="007E4FC1"/>
    <w:rsid w:val="007E7305"/>
    <w:rsid w:val="007F6F36"/>
    <w:rsid w:val="00800531"/>
    <w:rsid w:val="00803C8F"/>
    <w:rsid w:val="008067F4"/>
    <w:rsid w:val="00811A79"/>
    <w:rsid w:val="00813E07"/>
    <w:rsid w:val="00815747"/>
    <w:rsid w:val="0082339F"/>
    <w:rsid w:val="0082502B"/>
    <w:rsid w:val="008276B5"/>
    <w:rsid w:val="00836565"/>
    <w:rsid w:val="00840D8C"/>
    <w:rsid w:val="00842BEB"/>
    <w:rsid w:val="008470A0"/>
    <w:rsid w:val="00850623"/>
    <w:rsid w:val="00854E43"/>
    <w:rsid w:val="00857658"/>
    <w:rsid w:val="00860D64"/>
    <w:rsid w:val="008639DF"/>
    <w:rsid w:val="0087648C"/>
    <w:rsid w:val="0088431B"/>
    <w:rsid w:val="00887DCB"/>
    <w:rsid w:val="00890163"/>
    <w:rsid w:val="00890192"/>
    <w:rsid w:val="00894162"/>
    <w:rsid w:val="008A0A92"/>
    <w:rsid w:val="008A31D8"/>
    <w:rsid w:val="008A64E1"/>
    <w:rsid w:val="008B04C1"/>
    <w:rsid w:val="008B101F"/>
    <w:rsid w:val="008B132E"/>
    <w:rsid w:val="008B3111"/>
    <w:rsid w:val="008B31BE"/>
    <w:rsid w:val="008B74F4"/>
    <w:rsid w:val="008C05EE"/>
    <w:rsid w:val="008C1D5A"/>
    <w:rsid w:val="008C6F29"/>
    <w:rsid w:val="008D1E85"/>
    <w:rsid w:val="008D2A2F"/>
    <w:rsid w:val="008D5B6A"/>
    <w:rsid w:val="008F1768"/>
    <w:rsid w:val="008F18C3"/>
    <w:rsid w:val="008F2857"/>
    <w:rsid w:val="008F35FC"/>
    <w:rsid w:val="008F5F94"/>
    <w:rsid w:val="008F656B"/>
    <w:rsid w:val="009002E0"/>
    <w:rsid w:val="0090183F"/>
    <w:rsid w:val="00915BD6"/>
    <w:rsid w:val="00925A06"/>
    <w:rsid w:val="00925A4F"/>
    <w:rsid w:val="00932AC1"/>
    <w:rsid w:val="00937E76"/>
    <w:rsid w:val="00950A31"/>
    <w:rsid w:val="00950A98"/>
    <w:rsid w:val="009522EF"/>
    <w:rsid w:val="0095239D"/>
    <w:rsid w:val="009545B9"/>
    <w:rsid w:val="00957276"/>
    <w:rsid w:val="009577C8"/>
    <w:rsid w:val="009655FE"/>
    <w:rsid w:val="009669A0"/>
    <w:rsid w:val="00967CCC"/>
    <w:rsid w:val="00972EAA"/>
    <w:rsid w:val="0097611F"/>
    <w:rsid w:val="00981E2D"/>
    <w:rsid w:val="00982DA4"/>
    <w:rsid w:val="009900AA"/>
    <w:rsid w:val="009A76BC"/>
    <w:rsid w:val="009B3067"/>
    <w:rsid w:val="009B464B"/>
    <w:rsid w:val="009C0295"/>
    <w:rsid w:val="009C6880"/>
    <w:rsid w:val="009D0702"/>
    <w:rsid w:val="009D5E63"/>
    <w:rsid w:val="009E3A12"/>
    <w:rsid w:val="009E63A1"/>
    <w:rsid w:val="009E6F21"/>
    <w:rsid w:val="009F430D"/>
    <w:rsid w:val="009F513D"/>
    <w:rsid w:val="00A00C4D"/>
    <w:rsid w:val="00A0159F"/>
    <w:rsid w:val="00A016EA"/>
    <w:rsid w:val="00A056FA"/>
    <w:rsid w:val="00A075A9"/>
    <w:rsid w:val="00A11516"/>
    <w:rsid w:val="00A12BCC"/>
    <w:rsid w:val="00A22993"/>
    <w:rsid w:val="00A26ECB"/>
    <w:rsid w:val="00A32AD3"/>
    <w:rsid w:val="00A356D1"/>
    <w:rsid w:val="00A358AD"/>
    <w:rsid w:val="00A375AD"/>
    <w:rsid w:val="00A40562"/>
    <w:rsid w:val="00A42BDF"/>
    <w:rsid w:val="00A44E58"/>
    <w:rsid w:val="00A5742D"/>
    <w:rsid w:val="00A57641"/>
    <w:rsid w:val="00A62357"/>
    <w:rsid w:val="00A711F9"/>
    <w:rsid w:val="00A738DE"/>
    <w:rsid w:val="00A74BA4"/>
    <w:rsid w:val="00A851A2"/>
    <w:rsid w:val="00A978E4"/>
    <w:rsid w:val="00AA29A4"/>
    <w:rsid w:val="00AA33F3"/>
    <w:rsid w:val="00AA390E"/>
    <w:rsid w:val="00AB0529"/>
    <w:rsid w:val="00AC256A"/>
    <w:rsid w:val="00AC4497"/>
    <w:rsid w:val="00AC51BE"/>
    <w:rsid w:val="00AC7326"/>
    <w:rsid w:val="00AC7989"/>
    <w:rsid w:val="00AD2D6C"/>
    <w:rsid w:val="00AD73E5"/>
    <w:rsid w:val="00B011D0"/>
    <w:rsid w:val="00B01A39"/>
    <w:rsid w:val="00B06076"/>
    <w:rsid w:val="00B20095"/>
    <w:rsid w:val="00B2199C"/>
    <w:rsid w:val="00B26129"/>
    <w:rsid w:val="00B34901"/>
    <w:rsid w:val="00B34987"/>
    <w:rsid w:val="00B34B04"/>
    <w:rsid w:val="00B3521B"/>
    <w:rsid w:val="00B37985"/>
    <w:rsid w:val="00B40E8C"/>
    <w:rsid w:val="00B447AC"/>
    <w:rsid w:val="00B613AE"/>
    <w:rsid w:val="00B658F0"/>
    <w:rsid w:val="00B706AB"/>
    <w:rsid w:val="00B70ABC"/>
    <w:rsid w:val="00B72388"/>
    <w:rsid w:val="00B728ED"/>
    <w:rsid w:val="00B76090"/>
    <w:rsid w:val="00B80383"/>
    <w:rsid w:val="00B8206A"/>
    <w:rsid w:val="00B92280"/>
    <w:rsid w:val="00B94C1B"/>
    <w:rsid w:val="00BA22E2"/>
    <w:rsid w:val="00BA3110"/>
    <w:rsid w:val="00BA41A0"/>
    <w:rsid w:val="00BA6896"/>
    <w:rsid w:val="00BB1035"/>
    <w:rsid w:val="00BB5788"/>
    <w:rsid w:val="00BB6FFA"/>
    <w:rsid w:val="00BC1BA1"/>
    <w:rsid w:val="00BC71EE"/>
    <w:rsid w:val="00BD5D64"/>
    <w:rsid w:val="00BE16D3"/>
    <w:rsid w:val="00BF465B"/>
    <w:rsid w:val="00BF6151"/>
    <w:rsid w:val="00C0548D"/>
    <w:rsid w:val="00C20A15"/>
    <w:rsid w:val="00C2439C"/>
    <w:rsid w:val="00C26EDC"/>
    <w:rsid w:val="00C306FE"/>
    <w:rsid w:val="00C32DD8"/>
    <w:rsid w:val="00C40722"/>
    <w:rsid w:val="00C414B7"/>
    <w:rsid w:val="00C41BBF"/>
    <w:rsid w:val="00C46770"/>
    <w:rsid w:val="00C50159"/>
    <w:rsid w:val="00C503D4"/>
    <w:rsid w:val="00C50CF7"/>
    <w:rsid w:val="00C555A4"/>
    <w:rsid w:val="00C5769B"/>
    <w:rsid w:val="00C6033B"/>
    <w:rsid w:val="00C64F9C"/>
    <w:rsid w:val="00C653C7"/>
    <w:rsid w:val="00C67896"/>
    <w:rsid w:val="00C704FC"/>
    <w:rsid w:val="00C70CDA"/>
    <w:rsid w:val="00C73096"/>
    <w:rsid w:val="00C8082A"/>
    <w:rsid w:val="00C80D57"/>
    <w:rsid w:val="00C8249B"/>
    <w:rsid w:val="00C87F45"/>
    <w:rsid w:val="00CA2A4A"/>
    <w:rsid w:val="00CA3CF5"/>
    <w:rsid w:val="00CA4973"/>
    <w:rsid w:val="00CA5DDA"/>
    <w:rsid w:val="00CA62B9"/>
    <w:rsid w:val="00CB028D"/>
    <w:rsid w:val="00CB624E"/>
    <w:rsid w:val="00CB6482"/>
    <w:rsid w:val="00CC0185"/>
    <w:rsid w:val="00CC0553"/>
    <w:rsid w:val="00CC2C5A"/>
    <w:rsid w:val="00CC324E"/>
    <w:rsid w:val="00CC63C4"/>
    <w:rsid w:val="00CC6C2B"/>
    <w:rsid w:val="00CD0325"/>
    <w:rsid w:val="00CD2244"/>
    <w:rsid w:val="00CD56D3"/>
    <w:rsid w:val="00CE3AB8"/>
    <w:rsid w:val="00CF1CAE"/>
    <w:rsid w:val="00CF64A5"/>
    <w:rsid w:val="00CF64F8"/>
    <w:rsid w:val="00D01E79"/>
    <w:rsid w:val="00D0373F"/>
    <w:rsid w:val="00D100BE"/>
    <w:rsid w:val="00D13D2E"/>
    <w:rsid w:val="00D20F0D"/>
    <w:rsid w:val="00D2571A"/>
    <w:rsid w:val="00D3151C"/>
    <w:rsid w:val="00D326D1"/>
    <w:rsid w:val="00D35716"/>
    <w:rsid w:val="00D47940"/>
    <w:rsid w:val="00D50B82"/>
    <w:rsid w:val="00D52F01"/>
    <w:rsid w:val="00D55497"/>
    <w:rsid w:val="00D564BB"/>
    <w:rsid w:val="00D57738"/>
    <w:rsid w:val="00D61AF3"/>
    <w:rsid w:val="00D645FC"/>
    <w:rsid w:val="00D65CE9"/>
    <w:rsid w:val="00D66417"/>
    <w:rsid w:val="00D707C1"/>
    <w:rsid w:val="00D715F0"/>
    <w:rsid w:val="00D74A62"/>
    <w:rsid w:val="00D755B9"/>
    <w:rsid w:val="00D86145"/>
    <w:rsid w:val="00D8706A"/>
    <w:rsid w:val="00D978E7"/>
    <w:rsid w:val="00DA2734"/>
    <w:rsid w:val="00DA3447"/>
    <w:rsid w:val="00DA578D"/>
    <w:rsid w:val="00DB046C"/>
    <w:rsid w:val="00DB44A2"/>
    <w:rsid w:val="00DB7994"/>
    <w:rsid w:val="00DC62E3"/>
    <w:rsid w:val="00DD53B8"/>
    <w:rsid w:val="00DD53FD"/>
    <w:rsid w:val="00DE6B11"/>
    <w:rsid w:val="00E00240"/>
    <w:rsid w:val="00E01C2E"/>
    <w:rsid w:val="00E036A8"/>
    <w:rsid w:val="00E07DB1"/>
    <w:rsid w:val="00E16194"/>
    <w:rsid w:val="00E24B93"/>
    <w:rsid w:val="00E25B85"/>
    <w:rsid w:val="00E26773"/>
    <w:rsid w:val="00E3284D"/>
    <w:rsid w:val="00E3644C"/>
    <w:rsid w:val="00E36969"/>
    <w:rsid w:val="00E42E94"/>
    <w:rsid w:val="00E46E5E"/>
    <w:rsid w:val="00E502C2"/>
    <w:rsid w:val="00E62C4A"/>
    <w:rsid w:val="00E63734"/>
    <w:rsid w:val="00E7115F"/>
    <w:rsid w:val="00E73E1D"/>
    <w:rsid w:val="00E74BAF"/>
    <w:rsid w:val="00E7645B"/>
    <w:rsid w:val="00E767F1"/>
    <w:rsid w:val="00E823F2"/>
    <w:rsid w:val="00E84653"/>
    <w:rsid w:val="00E90268"/>
    <w:rsid w:val="00E94A73"/>
    <w:rsid w:val="00E95E8A"/>
    <w:rsid w:val="00E97574"/>
    <w:rsid w:val="00E976FB"/>
    <w:rsid w:val="00EA2700"/>
    <w:rsid w:val="00EA6B26"/>
    <w:rsid w:val="00EB118F"/>
    <w:rsid w:val="00EB1F59"/>
    <w:rsid w:val="00EC0179"/>
    <w:rsid w:val="00EC518B"/>
    <w:rsid w:val="00ED57B6"/>
    <w:rsid w:val="00EE3CE5"/>
    <w:rsid w:val="00EE40BF"/>
    <w:rsid w:val="00EE573C"/>
    <w:rsid w:val="00EE6AE9"/>
    <w:rsid w:val="00EE7ED6"/>
    <w:rsid w:val="00EF0BCF"/>
    <w:rsid w:val="00EF449A"/>
    <w:rsid w:val="00F00E48"/>
    <w:rsid w:val="00F056F2"/>
    <w:rsid w:val="00F059DE"/>
    <w:rsid w:val="00F11365"/>
    <w:rsid w:val="00F274B2"/>
    <w:rsid w:val="00F275B5"/>
    <w:rsid w:val="00F40346"/>
    <w:rsid w:val="00F46001"/>
    <w:rsid w:val="00F50545"/>
    <w:rsid w:val="00F518AC"/>
    <w:rsid w:val="00F523AA"/>
    <w:rsid w:val="00F615EE"/>
    <w:rsid w:val="00F658F7"/>
    <w:rsid w:val="00F67F68"/>
    <w:rsid w:val="00F701A2"/>
    <w:rsid w:val="00F77A3E"/>
    <w:rsid w:val="00F80162"/>
    <w:rsid w:val="00F834F5"/>
    <w:rsid w:val="00F846D6"/>
    <w:rsid w:val="00F8580A"/>
    <w:rsid w:val="00F900B0"/>
    <w:rsid w:val="00F92766"/>
    <w:rsid w:val="00F94B46"/>
    <w:rsid w:val="00F95381"/>
    <w:rsid w:val="00FA305D"/>
    <w:rsid w:val="00FA3A8C"/>
    <w:rsid w:val="00FB2DDA"/>
    <w:rsid w:val="00FB338E"/>
    <w:rsid w:val="00FB7985"/>
    <w:rsid w:val="00FC0D49"/>
    <w:rsid w:val="00FC1E99"/>
    <w:rsid w:val="00FC2226"/>
    <w:rsid w:val="00FC4742"/>
    <w:rsid w:val="00FC7BCF"/>
    <w:rsid w:val="00FD0DAD"/>
    <w:rsid w:val="00FD3323"/>
    <w:rsid w:val="00FD3993"/>
    <w:rsid w:val="00FE05A4"/>
    <w:rsid w:val="00FE097F"/>
    <w:rsid w:val="00FE542F"/>
    <w:rsid w:val="00FF104F"/>
    <w:rsid w:val="00FF355D"/>
    <w:rsid w:val="00FF3BF4"/>
    <w:rsid w:val="00FF4EAA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5D"/>
    <w:pPr>
      <w:widowControl w:val="0"/>
    </w:pPr>
    <w:rPr>
      <w:rFonts w:ascii="Univers" w:eastAsia="Times New Roman" w:hAnsi="Univers" w:cs="Times New Roman"/>
      <w:sz w:val="23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789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896"/>
    <w:rPr>
      <w:rFonts w:ascii="Tahoma" w:hAnsi="Tahoma" w:cs="Times New Roman"/>
      <w:snapToGrid w:val="0"/>
      <w:sz w:val="16"/>
      <w:lang w:eastAsia="nl-NL"/>
    </w:rPr>
  </w:style>
  <w:style w:type="paragraph" w:styleId="Footer">
    <w:name w:val="footer"/>
    <w:basedOn w:val="Normal"/>
    <w:link w:val="FooterChar"/>
    <w:uiPriority w:val="99"/>
    <w:rsid w:val="001365AC"/>
    <w:pPr>
      <w:widowControl/>
      <w:tabs>
        <w:tab w:val="center" w:pos="4536"/>
        <w:tab w:val="right" w:pos="9072"/>
      </w:tabs>
    </w:pPr>
    <w:rPr>
      <w:rFonts w:ascii="Times New Roman" w:eastAsia="Calibri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65AC"/>
    <w:rPr>
      <w:rFonts w:ascii="Times New Roman" w:hAnsi="Times New Roman" w:cs="Times New Roman"/>
      <w:lang w:eastAsia="nl-NL"/>
    </w:rPr>
  </w:style>
  <w:style w:type="character" w:styleId="PageNumber">
    <w:name w:val="page number"/>
    <w:basedOn w:val="DefaultParagraphFont"/>
    <w:uiPriority w:val="99"/>
    <w:rsid w:val="001365A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57E99"/>
    <w:pPr>
      <w:suppressAutoHyphens/>
      <w:spacing w:after="120"/>
    </w:pPr>
    <w:rPr>
      <w:rFonts w:eastAsia="Calibr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5AAB"/>
    <w:rPr>
      <w:rFonts w:ascii="Univers" w:hAnsi="Univers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C1BAD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55AAB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FD39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A57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57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578D"/>
    <w:rPr>
      <w:rFonts w:ascii="Univers" w:hAnsi="Univer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578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7161E5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7161E5"/>
    <w:pPr>
      <w:widowControl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161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34F5"/>
    <w:rPr>
      <w:rFonts w:ascii="Univers" w:hAnsi="Univers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207E80"/>
    <w:rPr>
      <w:rFonts w:cs="Times New Roman"/>
      <w:b/>
      <w:bCs/>
    </w:rPr>
  </w:style>
  <w:style w:type="paragraph" w:styleId="NoSpacing">
    <w:name w:val="No Spacing"/>
    <w:uiPriority w:val="99"/>
    <w:qFormat/>
    <w:rsid w:val="002A33FD"/>
    <w:rPr>
      <w:rFonts w:ascii="Calibri" w:hAnsi="Calibri" w:cs="Times New Roman"/>
      <w:lang w:eastAsia="en-US"/>
    </w:rPr>
  </w:style>
  <w:style w:type="paragraph" w:customStyle="1" w:styleId="Default">
    <w:name w:val="Default"/>
    <w:uiPriority w:val="99"/>
    <w:rsid w:val="002A33FD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US" w:eastAsia="en-US"/>
    </w:rPr>
  </w:style>
  <w:style w:type="character" w:customStyle="1" w:styleId="songlyrics--full">
    <w:name w:val="song__lyrics--full"/>
    <w:basedOn w:val="DefaultParagraphFont"/>
    <w:uiPriority w:val="99"/>
    <w:rsid w:val="00D357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1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1527</TotalTime>
  <Pages>8</Pages>
  <Words>701</Words>
  <Characters>3858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Dankdienst</dc:title>
  <dc:subject/>
  <dc:creator>Volbeda</dc:creator>
  <cp:keywords/>
  <dc:description/>
  <cp:lastModifiedBy>Sybrigje</cp:lastModifiedBy>
  <cp:revision>71</cp:revision>
  <cp:lastPrinted>2018-11-26T09:03:00Z</cp:lastPrinted>
  <dcterms:created xsi:type="dcterms:W3CDTF">2019-10-17T09:12:00Z</dcterms:created>
  <dcterms:modified xsi:type="dcterms:W3CDTF">2025-04-13T19:03:00Z</dcterms:modified>
</cp:coreProperties>
</file>